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FC" w:rsidRPr="00B021FC" w:rsidRDefault="00B021FC" w:rsidP="00B021FC">
      <w:pPr>
        <w:spacing w:after="0" w:line="276" w:lineRule="auto"/>
        <w:ind w:right="26"/>
        <w:jc w:val="center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ab/>
      </w:r>
      <w:r w:rsidRPr="00605AA5">
        <w:rPr>
          <w:rFonts w:asciiTheme="minorHAnsi" w:eastAsia="Calibri" w:hAnsiTheme="minorHAnsi" w:cstheme="minorHAnsi"/>
          <w:szCs w:val="24"/>
        </w:rPr>
        <w:t>FORMULARZ PROSIMY UZUPEŁNIĆ KOMPUTEROWO LUB RĘCZNIE DRUKOWANYMI LITERAMI, A POLA WYBORU ZAZNACZYĆ „X”.  Wymagane jest wypełnienie wszystkich pól. W polach formularza, które nie mogą zostać wypełnione ze względu na specyfikę daneg</w:t>
      </w:r>
      <w:r>
        <w:rPr>
          <w:rFonts w:asciiTheme="minorHAnsi" w:eastAsia="Calibri" w:hAnsiTheme="minorHAnsi" w:cstheme="minorHAnsi"/>
          <w:szCs w:val="24"/>
        </w:rPr>
        <w:t xml:space="preserve">o zgłoszenia należy wpisać „nie </w:t>
      </w:r>
      <w:r w:rsidRPr="00605AA5">
        <w:rPr>
          <w:rFonts w:asciiTheme="minorHAnsi" w:eastAsia="Calibri" w:hAnsiTheme="minorHAnsi" w:cstheme="minorHAnsi"/>
          <w:szCs w:val="24"/>
        </w:rPr>
        <w:t>dotyczy”.</w:t>
      </w:r>
    </w:p>
    <w:p w:rsidR="00AF7C4E" w:rsidRPr="002959EF" w:rsidRDefault="00AF7C4E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>WNIOSEK O REFUNDACJĘ KOSZTÓW USŁUGI ROZWOJOWEJ</w:t>
      </w:r>
      <w:r w:rsidR="00B021FC">
        <w:rPr>
          <w:rFonts w:asciiTheme="minorHAnsi" w:hAnsiTheme="minorHAnsi" w:cstheme="minorHAnsi"/>
          <w:b/>
          <w:sz w:val="28"/>
          <w:szCs w:val="24"/>
        </w:rPr>
        <w:t xml:space="preserve"> w ramach projektu: UPSKILLING HR </w:t>
      </w:r>
    </w:p>
    <w:p w:rsidR="00605AA5" w:rsidRPr="002959EF" w:rsidRDefault="00605AA5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 xml:space="preserve">do umowy wsparcia numer </w:t>
      </w:r>
      <w:r w:rsidRPr="002959EF">
        <w:rPr>
          <w:rFonts w:asciiTheme="minorHAnsi" w:hAnsiTheme="minorHAnsi" w:cstheme="minorHAnsi"/>
          <w:sz w:val="28"/>
          <w:szCs w:val="24"/>
        </w:rPr>
        <w:t>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AF7C4E" w:rsidRPr="002959EF" w:rsidTr="00AF7C4E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AF7C4E" w:rsidRPr="002959EF" w:rsidRDefault="00AF7C4E" w:rsidP="00023051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Rodzaj składanego wniosku</w:t>
            </w:r>
          </w:p>
        </w:tc>
        <w:tc>
          <w:tcPr>
            <w:tcW w:w="2976" w:type="dxa"/>
          </w:tcPr>
          <w:p w:rsidR="00AF7C4E" w:rsidRPr="002959EF" w:rsidRDefault="00505157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01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częściowe</w:t>
            </w:r>
          </w:p>
        </w:tc>
      </w:tr>
      <w:tr w:rsidR="00AF7C4E" w:rsidRPr="002959EF" w:rsidTr="00AF7C4E">
        <w:tc>
          <w:tcPr>
            <w:tcW w:w="3256" w:type="dxa"/>
            <w:vMerge/>
            <w:shd w:val="clear" w:color="auto" w:fill="D9D9D9" w:themeFill="background1" w:themeFillShade="D9"/>
          </w:tcPr>
          <w:p w:rsidR="00AF7C4E" w:rsidRPr="002959EF" w:rsidRDefault="00AF7C4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7C4E" w:rsidRPr="002959EF" w:rsidRDefault="00505157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2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całościowe</w:t>
            </w:r>
          </w:p>
        </w:tc>
      </w:tr>
    </w:tbl>
    <w:p w:rsidR="00AF7C4E" w:rsidRPr="000D20FE" w:rsidRDefault="00AF7C4E" w:rsidP="00B021FC">
      <w:pPr>
        <w:pBdr>
          <w:bottom w:val="single" w:sz="4" w:space="1" w:color="auto"/>
        </w:pBd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0148"/>
      </w:tblGrid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Pełna nazwa przedsiębiorstwa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Numer 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ID przedsiębiorstwa 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A4861" w:rsidRPr="002959EF" w:rsidRDefault="00BA4861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Kwota wsparcia wynikająca z umowy</w:t>
            </w:r>
          </w:p>
        </w:tc>
        <w:tc>
          <w:tcPr>
            <w:tcW w:w="10148" w:type="dxa"/>
          </w:tcPr>
          <w:p w:rsidR="00BA4861" w:rsidRPr="002959EF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A4861" w:rsidRDefault="00BA4861" w:rsidP="00BA486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 wniesienia wkładu własnego </w:t>
            </w:r>
          </w:p>
          <w:p w:rsidR="00BA4861" w:rsidRPr="00BA4861" w:rsidRDefault="00BA4861" w:rsidP="00BA4861">
            <w:pPr>
              <w:spacing w:before="60"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4861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wskazać odpowiednio: </w:t>
            </w:r>
            <w:r w:rsidRPr="00BA4861">
              <w:rPr>
                <w:rFonts w:asciiTheme="minorHAnsi" w:hAnsiTheme="minorHAnsi" w:cstheme="minorHAnsi"/>
                <w:i/>
                <w:sz w:val="24"/>
                <w:szCs w:val="24"/>
              </w:rPr>
              <w:t>opłata, wynagrodzenie, mieszana)</w:t>
            </w:r>
          </w:p>
        </w:tc>
        <w:tc>
          <w:tcPr>
            <w:tcW w:w="10148" w:type="dxa"/>
          </w:tcPr>
          <w:p w:rsidR="00BA4861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wynikająca z umowy……………………………………….. rzeczywiście poniesiona…………………………………….</w:t>
            </w:r>
          </w:p>
          <w:p w:rsidR="00BA4861" w:rsidRPr="002959EF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021FC" w:rsidRDefault="002959EF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Nazwa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zgodnie z kartą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>/ami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21FC" w:rsidRPr="002959EF" w:rsidRDefault="00B021FC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 usługi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zgodnie z kartą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>/ami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wskazać wszystkie usługi w przypadku rozliczenia całościowego</w:t>
            </w:r>
            <w:r w:rsidR="001A5880">
              <w:rPr>
                <w:rFonts w:asciiTheme="minorHAnsi" w:hAnsiTheme="minorHAnsi" w:cstheme="minorHAnsi"/>
                <w:i/>
                <w:sz w:val="24"/>
                <w:szCs w:val="24"/>
              </w:rPr>
              <w:t>, powielić wiersze w razie potrzeby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</w:t>
            </w:r>
            <w:bookmarkStart w:id="0" w:name="_GoBack"/>
            <w:bookmarkEnd w:id="0"/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Termin realizacji usług/i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(od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  <w:r w:rsidR="00664596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>i l</w:t>
            </w:r>
            <w:r w:rsidR="00664596" w:rsidRPr="002959EF">
              <w:rPr>
                <w:rFonts w:asciiTheme="minorHAnsi" w:hAnsiTheme="minorHAnsi" w:cstheme="minorHAnsi"/>
                <w:sz w:val="24"/>
                <w:szCs w:val="24"/>
              </w:rPr>
              <w:t>iczba godzin trwania usługi (zgodnie z kartą usługi)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 usługi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liczba godzin ……………….                      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liczba godzin ……………….                      </w:t>
            </w:r>
          </w:p>
          <w:p w:rsidR="00B021FC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                                                 liczba godzin ……………….                      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liczba godzin ……………….                      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Dane podmiotu świadczącego usługę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wskazać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wszystkich dostawców usług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dowodu księgowego (faktura, rachunek)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B021FC" w:rsidRPr="002959EF">
              <w:rPr>
                <w:rFonts w:asciiTheme="minorHAnsi" w:hAnsiTheme="minorHAnsi" w:cstheme="minorHAnsi"/>
                <w:sz w:val="24"/>
                <w:szCs w:val="24"/>
              </w:rPr>
              <w:t>ata wystawienia dowodu księgowego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, data zapłaty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dowody 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    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 xml:space="preserve"> (data)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 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z dnia ……………………     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zapłacona…………………………..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 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Koszt usługi za osobę brutto (w zł)</w:t>
            </w:r>
          </w:p>
          <w:p w:rsidR="00664596" w:rsidRPr="002959EF" w:rsidRDefault="00664596" w:rsidP="00664596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koszt każdej usługi 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 przypadku rozliczenia całościowego</w:t>
            </w:r>
          </w:p>
        </w:tc>
        <w:tc>
          <w:tcPr>
            <w:tcW w:w="10148" w:type="dxa"/>
          </w:tcPr>
          <w:p w:rsidR="00EC5C71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664596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664596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664596" w:rsidRPr="002959EF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</w:tc>
      </w:tr>
    </w:tbl>
    <w:p w:rsidR="00605AA5" w:rsidRPr="002959EF" w:rsidRDefault="00605AA5" w:rsidP="00023051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8273"/>
        <w:gridCol w:w="6604"/>
      </w:tblGrid>
      <w:tr w:rsidR="002959EF" w:rsidRPr="002959EF" w:rsidTr="002959EF">
        <w:tc>
          <w:tcPr>
            <w:tcW w:w="15388" w:type="dxa"/>
            <w:gridSpan w:val="3"/>
            <w:shd w:val="clear" w:color="auto" w:fill="D9D9D9" w:themeFill="background1" w:themeFillShade="D9"/>
          </w:tcPr>
          <w:p w:rsidR="002959EF" w:rsidRPr="002959EF" w:rsidRDefault="002959EF" w:rsidP="00BD0354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</w:rPr>
              <w:lastRenderedPageBreak/>
              <w:t>O</w:t>
            </w:r>
            <w:r w:rsidR="000645AE">
              <w:rPr>
                <w:rFonts w:asciiTheme="minorHAnsi" w:hAnsiTheme="minorHAnsi" w:cstheme="minorHAnsi"/>
                <w:b/>
                <w:sz w:val="24"/>
              </w:rPr>
              <w:t>świadczam, że wymienieni P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>racownicy Przedsiębiorstwa, wzięli udział w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e wskazanej/ych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usłudze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/gach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rozwojowej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/ych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na poziomi</w:t>
            </w:r>
            <w:r w:rsidR="00B021FC">
              <w:rPr>
                <w:rFonts w:asciiTheme="minorHAnsi" w:hAnsiTheme="minorHAnsi" w:cstheme="minorHAnsi"/>
                <w:b/>
                <w:sz w:val="24"/>
              </w:rPr>
              <w:t>e frekwencji nie mniejszym niż 9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>0%, zgodnie z poniższym zestawieniem:</w:t>
            </w:r>
          </w:p>
        </w:tc>
      </w:tr>
      <w:tr w:rsidR="00BD0354" w:rsidRPr="002959EF" w:rsidTr="00BD0354">
        <w:tc>
          <w:tcPr>
            <w:tcW w:w="511" w:type="dxa"/>
          </w:tcPr>
          <w:p w:rsidR="00BD0354" w:rsidRPr="007D2343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73" w:type="dxa"/>
          </w:tcPr>
          <w:p w:rsidR="00BD0354" w:rsidRPr="007D2343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604" w:type="dxa"/>
          </w:tcPr>
          <w:p w:rsidR="00BD0354" w:rsidRPr="007D2343" w:rsidRDefault="00BD0354" w:rsidP="00BD0354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2343" w:rsidRDefault="007D2343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6"/>
        <w:gridCol w:w="5191"/>
        <w:gridCol w:w="4162"/>
        <w:gridCol w:w="4249"/>
      </w:tblGrid>
      <w:tr w:rsidR="00BD0354" w:rsidTr="00BD0354">
        <w:tc>
          <w:tcPr>
            <w:tcW w:w="1786" w:type="dxa"/>
            <w:shd w:val="clear" w:color="auto" w:fill="D9D9D9" w:themeFill="background1" w:themeFillShade="D9"/>
          </w:tcPr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Lp. zgodnie z usługami wskazanymi powyżej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:rsidR="00BD0354" w:rsidRDefault="00BD0354" w:rsidP="00BD0354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 uczestniczących w usłudze rozwojowej</w:t>
            </w:r>
          </w:p>
          <w:p w:rsidR="00BD0354" w:rsidRPr="006E579E" w:rsidRDefault="00BD0354" w:rsidP="00BD0354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[A]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:rsidR="00BD0354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zt usługi za osobę brutto</w:t>
            </w:r>
          </w:p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[B]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:rsidR="00BD0354" w:rsidRPr="00241DDD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Koszt ogółem</w:t>
            </w:r>
          </w:p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[A] x [B]</w:t>
            </w: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….. </w:t>
            </w:r>
            <w:r w:rsidRPr="00BD035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powielić </w:t>
            </w:r>
            <w:r w:rsidR="001A58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odpowiednio </w:t>
            </w:r>
            <w:r w:rsidRPr="00BD0354">
              <w:rPr>
                <w:rFonts w:asciiTheme="minorHAnsi" w:hAnsiTheme="minorHAnsi" w:cstheme="minorHAnsi"/>
                <w:i/>
                <w:sz w:val="24"/>
                <w:szCs w:val="24"/>
              </w:rPr>
              <w:t>do ilości usług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1139" w:type="dxa"/>
            <w:gridSpan w:val="3"/>
          </w:tcPr>
          <w:p w:rsidR="00BD0354" w:rsidRPr="00BD0354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BD0354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Tr="00BA4861">
        <w:tc>
          <w:tcPr>
            <w:tcW w:w="15388" w:type="dxa"/>
            <w:gridSpan w:val="4"/>
          </w:tcPr>
          <w:p w:rsidR="00BA4861" w:rsidRPr="006E579E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48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Słownie: </w:t>
            </w:r>
          </w:p>
        </w:tc>
      </w:tr>
    </w:tbl>
    <w:p w:rsidR="006E579E" w:rsidRDefault="006E579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Default="001436A1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Default="001436A1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Pr="00364243" w:rsidRDefault="001436A1" w:rsidP="00023051">
      <w:pPr>
        <w:spacing w:before="6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64243">
        <w:rPr>
          <w:rFonts w:asciiTheme="minorHAnsi" w:hAnsiTheme="minorHAnsi" w:cstheme="minorHAnsi"/>
          <w:b/>
          <w:sz w:val="24"/>
          <w:szCs w:val="24"/>
        </w:rPr>
        <w:t>Wykaz załączników:</w:t>
      </w:r>
    </w:p>
    <w:p w:rsidR="001436A1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Dokument potwierdzający poniesienie kosztu (np. faktura VAT</w:t>
      </w:r>
      <w:r w:rsidR="00635AE1">
        <w:rPr>
          <w:rFonts w:asciiTheme="minorHAnsi" w:hAnsiTheme="minorHAnsi"/>
        </w:rPr>
        <w:t xml:space="preserve"> wystawiona na przedsiębiorcę jako nabywcę usługi</w:t>
      </w:r>
      <w:r w:rsidRPr="00364243">
        <w:rPr>
          <w:rFonts w:asciiTheme="minorHAnsi" w:hAnsiTheme="minorHAnsi"/>
        </w:rPr>
        <w:t>).</w:t>
      </w:r>
    </w:p>
    <w:p w:rsidR="00D56A4B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 xml:space="preserve">Dokument potwierdzający dokonanie płatności </w:t>
      </w:r>
      <w:r w:rsidR="00635AE1">
        <w:rPr>
          <w:rFonts w:asciiTheme="minorHAnsi" w:hAnsiTheme="minorHAnsi"/>
        </w:rPr>
        <w:t xml:space="preserve">brutto </w:t>
      </w:r>
      <w:r w:rsidRPr="00364243">
        <w:rPr>
          <w:rFonts w:asciiTheme="minorHAnsi" w:hAnsiTheme="minorHAnsi"/>
        </w:rPr>
        <w:t xml:space="preserve">przelewem za usługę rozwojową: wyciąg bankowy lub potwierdzenie dokonania przelewu (opłata za usługi rozwojowe musi zostać dokonana w całości). </w:t>
      </w:r>
    </w:p>
    <w:p w:rsidR="00D56A4B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Oświadczenie o wniesieniu wkładu w postaci wynagrodzeń uczestników szkoleń (jeśli dotyczy).</w:t>
      </w:r>
    </w:p>
    <w:p w:rsidR="001436A1" w:rsidRPr="00364243" w:rsidRDefault="00733615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>Kopie d</w:t>
      </w:r>
      <w:r w:rsidR="00D56A4B" w:rsidRPr="00364243">
        <w:rPr>
          <w:rFonts w:asciiTheme="minorHAnsi" w:hAnsiTheme="minorHAnsi"/>
        </w:rPr>
        <w:t>okument</w:t>
      </w:r>
      <w:r>
        <w:rPr>
          <w:rFonts w:asciiTheme="minorHAnsi" w:hAnsiTheme="minorHAnsi"/>
        </w:rPr>
        <w:t>u/ów</w:t>
      </w:r>
      <w:r w:rsidR="00D56A4B" w:rsidRPr="00364243">
        <w:rPr>
          <w:rFonts w:asciiTheme="minorHAnsi" w:hAnsiTheme="minorHAnsi"/>
        </w:rPr>
        <w:t xml:space="preserve"> potwierdzając</w:t>
      </w:r>
      <w:r>
        <w:rPr>
          <w:rFonts w:asciiTheme="minorHAnsi" w:hAnsiTheme="minorHAnsi"/>
        </w:rPr>
        <w:t>ego/</w:t>
      </w:r>
      <w:r w:rsidR="00D56A4B" w:rsidRPr="00364243">
        <w:rPr>
          <w:rFonts w:asciiTheme="minorHAnsi" w:hAnsiTheme="minorHAnsi"/>
        </w:rPr>
        <w:t>y</w:t>
      </w:r>
      <w:r>
        <w:rPr>
          <w:rFonts w:asciiTheme="minorHAnsi" w:hAnsiTheme="minorHAnsi"/>
        </w:rPr>
        <w:t>ch</w:t>
      </w:r>
      <w:r w:rsidR="00D56A4B" w:rsidRPr="00364243">
        <w:rPr>
          <w:rFonts w:asciiTheme="minorHAnsi" w:hAnsiTheme="minorHAnsi"/>
        </w:rPr>
        <w:t xml:space="preserve"> zakończenie </w:t>
      </w:r>
      <w:r w:rsidR="00392360">
        <w:rPr>
          <w:rFonts w:asciiTheme="minorHAnsi" w:hAnsiTheme="minorHAnsi"/>
        </w:rPr>
        <w:t>udziału w usłudze/gach</w:t>
      </w:r>
      <w:r w:rsidR="00D56A4B" w:rsidRPr="00364243">
        <w:rPr>
          <w:rFonts w:asciiTheme="minorHAnsi" w:hAnsiTheme="minorHAnsi"/>
        </w:rPr>
        <w:t xml:space="preserve"> rozwojowej</w:t>
      </w:r>
      <w:r w:rsidR="00392360">
        <w:rPr>
          <w:rFonts w:asciiTheme="minorHAnsi" w:hAnsiTheme="minorHAnsi"/>
        </w:rPr>
        <w:t>/ych</w:t>
      </w:r>
      <w:r w:rsidR="00D56A4B" w:rsidRPr="00364243">
        <w:rPr>
          <w:rFonts w:asciiTheme="minorHAnsi" w:hAnsiTheme="minorHAnsi"/>
        </w:rPr>
        <w:t>, zawierający</w:t>
      </w:r>
      <w:r w:rsidR="00392360">
        <w:rPr>
          <w:rFonts w:asciiTheme="minorHAnsi" w:hAnsiTheme="minorHAnsi"/>
        </w:rPr>
        <w:t>/e</w:t>
      </w:r>
      <w:r w:rsidR="00D56A4B" w:rsidRPr="00364243">
        <w:rPr>
          <w:rFonts w:asciiTheme="minorHAnsi" w:hAnsiTheme="minorHAnsi"/>
        </w:rPr>
        <w:t xml:space="preserve"> następujące informacje: tytuł usługi rozwojowej oraz identyfikatory nadane w systemie informatycznym (numer usługi widniejący na Karcie Usługi i numer ID wsparcia),</w:t>
      </w:r>
      <w:r w:rsidR="00392360">
        <w:rPr>
          <w:rFonts w:asciiTheme="minorHAnsi" w:hAnsiTheme="minorHAnsi"/>
        </w:rPr>
        <w:t xml:space="preserve"> </w:t>
      </w:r>
      <w:r w:rsidR="00D56A4B" w:rsidRPr="00364243">
        <w:rPr>
          <w:rFonts w:asciiTheme="minorHAnsi" w:hAnsiTheme="minorHAnsi"/>
        </w:rPr>
        <w:t>dane Przedsiębiorcy, datę świadczenia usługi rozwojowej, liczbę godzin usługi rozwojowej, informację na temat efektów uczenia się lub innych osiągniętych efektów tych usług oraz kod kwalifikacji w Zintegrowanym Rejestrze Kwalifikacji, jeżeli usługa rozwojowa miała na celu przygotowanie do uzyskania kwalifikacji, o której mowa w art. 2 pkt 8 ustawy z dnia 22 stycznia 2015 r. o Zintegrowanym Systemie Kwalifikacji (Dz. U. z 2020 r. poz. 226, z późn. zm.), w sposób określony w tej ustawie (jeśli dotyczy)</w:t>
      </w:r>
      <w:r w:rsidR="00392360">
        <w:rPr>
          <w:rFonts w:asciiTheme="minorHAnsi" w:hAnsiTheme="minorHAnsi"/>
        </w:rPr>
        <w:t>, informację o przeprowadzonej walidacji usługi i jej wyniku</w:t>
      </w:r>
      <w:r w:rsidR="00D56A4B" w:rsidRPr="00364243">
        <w:rPr>
          <w:rFonts w:asciiTheme="minorHAnsi" w:hAnsiTheme="minorHAnsi"/>
        </w:rPr>
        <w:t>.</w:t>
      </w:r>
    </w:p>
    <w:p w:rsidR="00D56A4B" w:rsidRPr="00733615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733615">
        <w:rPr>
          <w:rFonts w:asciiTheme="minorHAnsi" w:hAnsiTheme="minorHAnsi"/>
        </w:rPr>
        <w:t>Potwierdzenie wykonania usług rozwojowych (wydane przez Dostawcę Usług): zaświadczenie lub kopia zaświadczenia poświadczona za zgodność z oryginałem o ukończeniu udziału w usłudze rozwojowej zawierające: nazwę (firmę) Przedsiębiorcy, datę przeprowadzenia usługi rozwojowej, tytuł usługi rozwojowej, imię i nazwisko uczestnika/-ów usługi rozwojowej, liczbę godzin i zakres usługi rozwojowej, numer ID wsparcia, dane Dostawcy Usług.</w:t>
      </w:r>
    </w:p>
    <w:p w:rsidR="00D56A4B" w:rsidRPr="00364243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Listę obecności w przypadku szkoleń stacjonarnych, rejestr logowań lub raporty z logowania w przypadku szkoleń zdalnych.</w:t>
      </w:r>
      <w:r w:rsidR="00733615" w:rsidRPr="00733615">
        <w:rPr>
          <w:rFonts w:cs="Calibri"/>
        </w:rPr>
        <w:t xml:space="preserve"> </w:t>
      </w:r>
      <w:r w:rsidR="00733615">
        <w:rPr>
          <w:rFonts w:cs="Calibri"/>
        </w:rPr>
        <w:t>(</w:t>
      </w:r>
      <w:r w:rsidR="00733615" w:rsidRPr="007E4C15">
        <w:rPr>
          <w:rFonts w:cs="Calibri"/>
        </w:rPr>
        <w:t>Lista obecności powinna zawierać następujące informacje: imię i nazwisko Pracownika przedsiębiorcy, tytuł Usługi rozwojowej oraz identyfikatory nadane w systemie informatycznym (ID wsparcia), dane Przedsiębiorcy, datę świadczenia Usługi rozwojowej, wykaz dni realizacji Usługi rozwojowej z liczbą godzin realizacji</w:t>
      </w:r>
      <w:r w:rsidR="001A5880">
        <w:rPr>
          <w:rFonts w:cs="Calibri"/>
        </w:rPr>
        <w:t xml:space="preserve"> i uczestnictwa</w:t>
      </w:r>
      <w:r w:rsidR="00733615" w:rsidRPr="007E4C15">
        <w:rPr>
          <w:rFonts w:cs="Calibri"/>
        </w:rPr>
        <w:t xml:space="preserve"> w poszczególnych dniach z </w:t>
      </w:r>
      <w:r w:rsidR="00733615" w:rsidRPr="007E4C15">
        <w:rPr>
          <w:rFonts w:cs="Calibri"/>
        </w:rPr>
        <w:lastRenderedPageBreak/>
        <w:t>podpisem Pracownika przedsiębiorcy (w</w:t>
      </w:r>
      <w:r w:rsidR="00733615">
        <w:rPr>
          <w:rFonts w:cs="Calibri"/>
        </w:rPr>
        <w:t xml:space="preserve"> przypadku usługi stacjonarnej</w:t>
      </w:r>
      <w:r w:rsidR="001A5880">
        <w:rPr>
          <w:rFonts w:cs="Calibri"/>
        </w:rPr>
        <w:t>). Jeśli lista nie zawiera wskazanych danych przedsiębiorca powinien przygotować zestawienie zawierające powyższe dane i załączyć do wniosku o refundację</w:t>
      </w:r>
      <w:r w:rsidR="00733615">
        <w:rPr>
          <w:rFonts w:cs="Calibri"/>
        </w:rPr>
        <w:t>).</w:t>
      </w:r>
    </w:p>
    <w:p w:rsidR="00D56A4B" w:rsidRPr="00364243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 xml:space="preserve">Dokonanie oceny usługi rozwojowej, w postaci ankiety, zarówno przez Przedsiębiorcę jak i </w:t>
      </w:r>
      <w:r w:rsidR="00BD0354">
        <w:rPr>
          <w:rFonts w:asciiTheme="minorHAnsi" w:hAnsiTheme="minorHAnsi"/>
        </w:rPr>
        <w:t xml:space="preserve">każdego </w:t>
      </w:r>
      <w:r w:rsidRPr="00364243">
        <w:rPr>
          <w:rFonts w:asciiTheme="minorHAnsi" w:hAnsiTheme="minorHAnsi"/>
        </w:rPr>
        <w:t>uczestnika</w:t>
      </w:r>
      <w:r w:rsidR="00BD0354">
        <w:rPr>
          <w:rFonts w:asciiTheme="minorHAnsi" w:hAnsiTheme="minorHAnsi"/>
        </w:rPr>
        <w:t>/ów</w:t>
      </w:r>
      <w:r w:rsidRPr="00364243">
        <w:rPr>
          <w:rFonts w:asciiTheme="minorHAnsi" w:hAnsiTheme="minorHAnsi"/>
        </w:rPr>
        <w:t xml:space="preserve"> usług</w:t>
      </w:r>
      <w:r w:rsidR="00BD0354">
        <w:rPr>
          <w:rFonts w:asciiTheme="minorHAnsi" w:hAnsiTheme="minorHAnsi"/>
        </w:rPr>
        <w:t>/i</w:t>
      </w:r>
      <w:r w:rsidR="00635AE1">
        <w:rPr>
          <w:rFonts w:asciiTheme="minorHAnsi" w:hAnsiTheme="minorHAnsi"/>
        </w:rPr>
        <w:t>.</w:t>
      </w:r>
    </w:p>
    <w:p w:rsidR="009A224B" w:rsidRPr="00635AE1" w:rsidRDefault="00D56A4B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Certyfikat</w:t>
      </w:r>
      <w:r w:rsidR="00BD0354">
        <w:rPr>
          <w:rFonts w:asciiTheme="minorHAnsi" w:hAnsiTheme="minorHAnsi"/>
        </w:rPr>
        <w:t>/y</w:t>
      </w:r>
      <w:r w:rsidRPr="00364243">
        <w:rPr>
          <w:rFonts w:asciiTheme="minorHAnsi" w:hAnsiTheme="minorHAnsi"/>
        </w:rPr>
        <w:t xml:space="preserve"> nabycia kwalifikacji (jeśli dotyczy). </w:t>
      </w:r>
    </w:p>
    <w:p w:rsidR="00635AE1" w:rsidRPr="00153DB9" w:rsidRDefault="00635AE1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 xml:space="preserve">Produkty powstałe w wyniku udziału w usłudze doradczej (np. raport, analizy)- dotyczy usług rozwojowych w formie doradztwa. </w:t>
      </w:r>
    </w:p>
    <w:p w:rsidR="00153DB9" w:rsidRPr="00364243" w:rsidRDefault="001A5880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Kopia aneksów do umów o pracę</w:t>
      </w:r>
      <w:r w:rsidR="00153DB9">
        <w:rPr>
          <w:rFonts w:asciiTheme="minorHAnsi" w:hAnsiTheme="minorHAnsi" w:cstheme="minorHAnsi"/>
        </w:rPr>
        <w:t xml:space="preserve"> lub innych dokumentów potwierdzających, że pracownicy przewidziani do awansu na stanowiska kierownicze w obszarach HR uzyskali awans po zakończeniu udziału w usługach rozwojowych ( jeśli dotyczy).</w:t>
      </w:r>
    </w:p>
    <w:p w:rsidR="009A224B" w:rsidRDefault="009A224B" w:rsidP="009A224B">
      <w:pPr>
        <w:spacing w:before="60" w:after="0"/>
        <w:rPr>
          <w:rFonts w:asciiTheme="minorHAnsi" w:hAnsiTheme="minorHAnsi" w:cstheme="minorHAnsi"/>
          <w:sz w:val="24"/>
          <w:szCs w:val="24"/>
        </w:rPr>
      </w:pPr>
    </w:p>
    <w:p w:rsidR="009A224B" w:rsidRPr="00364243" w:rsidRDefault="009A224B" w:rsidP="009A224B">
      <w:pPr>
        <w:spacing w:before="60" w:after="0"/>
        <w:rPr>
          <w:rFonts w:asciiTheme="minorHAnsi" w:hAnsiTheme="minorHAnsi" w:cstheme="minorHAnsi"/>
          <w:b/>
          <w:sz w:val="24"/>
          <w:szCs w:val="24"/>
        </w:rPr>
      </w:pPr>
      <w:r w:rsidRPr="00364243">
        <w:rPr>
          <w:rFonts w:asciiTheme="minorHAnsi" w:hAnsiTheme="minorHAnsi" w:cstheme="minorHAnsi"/>
          <w:b/>
          <w:sz w:val="24"/>
          <w:szCs w:val="24"/>
        </w:rPr>
        <w:t xml:space="preserve">Dodatkowe załączniki dla Przedsiębiorców rozliczających wkład własny w wynagrodzeniu: </w:t>
      </w:r>
    </w:p>
    <w:p w:rsidR="009A224B" w:rsidRPr="00364243" w:rsidRDefault="00BD0354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listy</w:t>
      </w:r>
      <w:r w:rsidR="009A224B" w:rsidRPr="00364243">
        <w:rPr>
          <w:rFonts w:asciiTheme="minorHAnsi" w:hAnsiTheme="minorHAnsi" w:cstheme="minorHAnsi"/>
        </w:rPr>
        <w:t xml:space="preserve"> płac</w:t>
      </w:r>
      <w:r>
        <w:rPr>
          <w:rFonts w:asciiTheme="minorHAnsi" w:hAnsiTheme="minorHAnsi" w:cstheme="minorHAnsi"/>
        </w:rPr>
        <w:t xml:space="preserve"> wraz </w:t>
      </w:r>
      <w:r w:rsidR="00392360">
        <w:rPr>
          <w:rFonts w:asciiTheme="minorHAnsi" w:hAnsiTheme="minorHAnsi" w:cstheme="minorHAnsi"/>
        </w:rPr>
        <w:t>dokumentami dotyczącymi pozostałe elementy wynagrodzenia , np. decyzje o przyznaniu premii, dodatków do wynagrodzeń.</w:t>
      </w:r>
    </w:p>
    <w:p w:rsidR="009A224B" w:rsidRPr="00364243" w:rsidRDefault="009A224B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 w:rsidRPr="00364243">
        <w:rPr>
          <w:rFonts w:asciiTheme="minorHAnsi" w:hAnsiTheme="minorHAnsi" w:cstheme="minorHAnsi"/>
        </w:rPr>
        <w:t>Potwi</w:t>
      </w:r>
      <w:r w:rsidR="00BA4861">
        <w:rPr>
          <w:rFonts w:asciiTheme="minorHAnsi" w:hAnsiTheme="minorHAnsi" w:cstheme="minorHAnsi"/>
        </w:rPr>
        <w:t>erdzenie przelewu wynagrodzenia</w:t>
      </w:r>
      <w:r w:rsidRPr="00364243">
        <w:rPr>
          <w:rFonts w:asciiTheme="minorHAnsi" w:hAnsiTheme="minorHAnsi" w:cstheme="minorHAnsi"/>
        </w:rPr>
        <w:t xml:space="preserve"> </w:t>
      </w:r>
      <w:r w:rsidR="00BA4861" w:rsidRPr="00364243">
        <w:rPr>
          <w:rFonts w:asciiTheme="minorHAnsi" w:hAnsiTheme="minorHAnsi" w:cstheme="minorHAnsi"/>
        </w:rPr>
        <w:t>i składników wynagrodzenia</w:t>
      </w:r>
      <w:r w:rsidR="00BA4861">
        <w:rPr>
          <w:rFonts w:asciiTheme="minorHAnsi" w:hAnsiTheme="minorHAnsi" w:cstheme="minorHAnsi"/>
        </w:rPr>
        <w:t xml:space="preserve"> poszczególnym pracownikom za miesiące związane z udziałem w usługach rozwojowych</w:t>
      </w:r>
      <w:r w:rsidR="00BA4861" w:rsidRPr="00364243">
        <w:rPr>
          <w:rFonts w:asciiTheme="minorHAnsi" w:hAnsiTheme="minorHAnsi" w:cstheme="minorHAnsi"/>
        </w:rPr>
        <w:t>.</w:t>
      </w:r>
    </w:p>
    <w:p w:rsidR="00364243" w:rsidRDefault="00364243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 w:rsidRPr="00364243">
        <w:rPr>
          <w:rFonts w:asciiTheme="minorHAnsi" w:hAnsiTheme="minorHAnsi" w:cstheme="minorHAnsi"/>
        </w:rPr>
        <w:t>Potwi</w:t>
      </w:r>
      <w:r w:rsidR="00BA4861">
        <w:rPr>
          <w:rFonts w:asciiTheme="minorHAnsi" w:hAnsiTheme="minorHAnsi" w:cstheme="minorHAnsi"/>
        </w:rPr>
        <w:t>erdzenie przelewów zapłaty obciążeń publicznoprawnych, tj. składek ZUS i zaliczek na podatek dochodowy.</w:t>
      </w:r>
    </w:p>
    <w:p w:rsidR="00364243" w:rsidRDefault="00364243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DRA i RCA</w:t>
      </w:r>
      <w:r w:rsidR="00BA4861">
        <w:rPr>
          <w:rFonts w:asciiTheme="minorHAnsi" w:hAnsiTheme="minorHAnsi" w:cstheme="minorHAnsi"/>
        </w:rPr>
        <w:t xml:space="preserve"> za odpowiednie miesiące związane  z udziałem w usługach rozwojowych poszczególnych pracowników</w:t>
      </w:r>
      <w:r>
        <w:rPr>
          <w:rFonts w:asciiTheme="minorHAnsi" w:hAnsiTheme="minorHAnsi" w:cstheme="minorHAnsi"/>
        </w:rPr>
        <w:t xml:space="preserve">. </w:t>
      </w:r>
    </w:p>
    <w:p w:rsidR="00392360" w:rsidRPr="00364243" w:rsidRDefault="00392360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zawierające wysokość wkładu własnego w postaci kosztu wynagrodzenia każdego uczestnika usługi rozwojowej.</w:t>
      </w:r>
    </w:p>
    <w:p w:rsidR="009A224B" w:rsidRPr="009A224B" w:rsidRDefault="009A224B" w:rsidP="009A224B">
      <w:pPr>
        <w:spacing w:before="60" w:after="0"/>
        <w:rPr>
          <w:rFonts w:asciiTheme="minorHAnsi" w:hAnsiTheme="minorHAnsi" w:cstheme="minorHAnsi"/>
          <w:sz w:val="24"/>
          <w:szCs w:val="24"/>
        </w:rPr>
      </w:pPr>
    </w:p>
    <w:p w:rsidR="00023051" w:rsidRPr="000D20FE" w:rsidRDefault="00023051" w:rsidP="0036356D">
      <w:pPr>
        <w:spacing w:after="0" w:line="276" w:lineRule="auto"/>
        <w:rPr>
          <w:rFonts w:asciiTheme="minorHAnsi" w:hAnsiTheme="minorHAnsi" w:cstheme="minorHAnsi"/>
          <w:b/>
          <w:sz w:val="24"/>
        </w:rPr>
      </w:pPr>
      <w:r w:rsidRPr="000D20FE">
        <w:rPr>
          <w:rFonts w:asciiTheme="minorHAnsi" w:hAnsiTheme="minorHAnsi" w:cstheme="minorHAnsi"/>
          <w:b/>
          <w:sz w:val="24"/>
        </w:rPr>
        <w:t>Oświadczam, że:</w:t>
      </w:r>
    </w:p>
    <w:p w:rsidR="00023051" w:rsidRPr="00F239D7" w:rsidRDefault="00301332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23051" w:rsidRPr="00F239D7">
        <w:rPr>
          <w:rFonts w:asciiTheme="minorHAnsi" w:hAnsiTheme="minorHAnsi" w:cstheme="minorHAnsi"/>
        </w:rPr>
        <w:t>ane zawarte w powyższym rozliczeniu są zgodne są ze stanem prawnym i faktycznym oraz dokumentacją fi</w:t>
      </w:r>
      <w:r w:rsidR="00DB7448">
        <w:rPr>
          <w:rFonts w:asciiTheme="minorHAnsi" w:hAnsiTheme="minorHAnsi" w:cstheme="minorHAnsi"/>
        </w:rPr>
        <w:t>nansowo-księgową Przedsiębiorcy.</w:t>
      </w:r>
    </w:p>
    <w:p w:rsidR="00023051" w:rsidRPr="00F239D7" w:rsidRDefault="00301332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023051" w:rsidRPr="00F239D7">
        <w:rPr>
          <w:rFonts w:asciiTheme="minorHAnsi" w:hAnsiTheme="minorHAnsi" w:cstheme="minorHAnsi"/>
          <w:bCs/>
        </w:rPr>
        <w:t xml:space="preserve">ażdy </w:t>
      </w:r>
      <w:r w:rsidR="0036356D" w:rsidRPr="00F239D7">
        <w:rPr>
          <w:rFonts w:asciiTheme="minorHAnsi" w:hAnsiTheme="minorHAnsi" w:cstheme="minorHAnsi"/>
          <w:bCs/>
        </w:rPr>
        <w:t>Uczestnik / Uczestniczka</w:t>
      </w:r>
      <w:r w:rsidR="000645AE" w:rsidRPr="00F239D7">
        <w:rPr>
          <w:rFonts w:asciiTheme="minorHAnsi" w:hAnsiTheme="minorHAnsi" w:cstheme="minorHAnsi"/>
          <w:bCs/>
        </w:rPr>
        <w:t xml:space="preserve"> projektu spełnia definicję P</w:t>
      </w:r>
      <w:r w:rsidR="00023051" w:rsidRPr="00F239D7">
        <w:rPr>
          <w:rFonts w:asciiTheme="minorHAnsi" w:hAnsiTheme="minorHAnsi" w:cstheme="minorHAnsi"/>
          <w:bCs/>
        </w:rPr>
        <w:t>racownika zgodnie z Regulaminem rekrutacji i uczestnictwa na dzień składania wniosku o refundację</w:t>
      </w:r>
      <w:r w:rsidR="00DB7448">
        <w:rPr>
          <w:rFonts w:asciiTheme="minorHAnsi" w:hAnsiTheme="minorHAnsi" w:cstheme="minorHAnsi"/>
        </w:rPr>
        <w:t>.</w:t>
      </w:r>
    </w:p>
    <w:p w:rsidR="00153DB9" w:rsidRDefault="000645AE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</w:t>
      </w:r>
      <w:r w:rsidR="00023051" w:rsidRPr="00F239D7">
        <w:rPr>
          <w:rFonts w:asciiTheme="minorHAnsi" w:hAnsiTheme="minorHAnsi" w:cstheme="minorHAnsi"/>
        </w:rPr>
        <w:t>racownicy Przedsiębiorstwa wzięli udział w usłudze/ach rozwojowej/ych na poziomi</w:t>
      </w:r>
      <w:r w:rsidR="00635AE1">
        <w:rPr>
          <w:rFonts w:asciiTheme="minorHAnsi" w:hAnsiTheme="minorHAnsi" w:cstheme="minorHAnsi"/>
        </w:rPr>
        <w:t>e frekwencji nie mniejszym niż 9</w:t>
      </w:r>
      <w:r w:rsidR="00023051" w:rsidRPr="00F239D7">
        <w:rPr>
          <w:rFonts w:asciiTheme="minorHAnsi" w:hAnsiTheme="minorHAnsi" w:cstheme="minorHAnsi"/>
        </w:rPr>
        <w:t xml:space="preserve">0%, </w:t>
      </w:r>
    </w:p>
    <w:p w:rsidR="00153DB9" w:rsidRDefault="00E35A5B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53DB9">
        <w:rPr>
          <w:rFonts w:asciiTheme="minorHAnsi" w:hAnsiTheme="minorHAnsi" w:cstheme="minorHAnsi"/>
        </w:rPr>
        <w:t xml:space="preserve">Pracownicy Przedsiębiorstwa </w:t>
      </w:r>
      <w:r w:rsidR="00023051" w:rsidRPr="00153DB9">
        <w:rPr>
          <w:rFonts w:asciiTheme="minorHAnsi" w:hAnsiTheme="minorHAnsi" w:cstheme="minorHAnsi"/>
        </w:rPr>
        <w:t xml:space="preserve">nie </w:t>
      </w:r>
      <w:r w:rsidRPr="00153DB9">
        <w:rPr>
          <w:rFonts w:asciiTheme="minorHAnsi" w:hAnsiTheme="minorHAnsi" w:cstheme="minorHAnsi"/>
        </w:rPr>
        <w:t>uczestniczyli w usługach rozwojowych</w:t>
      </w:r>
      <w:r w:rsidR="00023051" w:rsidRPr="00153DB9">
        <w:rPr>
          <w:rFonts w:asciiTheme="minorHAnsi" w:hAnsiTheme="minorHAnsi" w:cstheme="minorHAnsi"/>
        </w:rPr>
        <w:t xml:space="preserve"> u innego Operatora</w:t>
      </w:r>
      <w:r w:rsidR="00153DB9" w:rsidRPr="00153DB9">
        <w:rPr>
          <w:rFonts w:asciiTheme="minorHAnsi" w:hAnsiTheme="minorHAnsi" w:cstheme="minorHAnsi"/>
        </w:rPr>
        <w:t xml:space="preserve"> w ramach FERS .01.03-IP.09-002/23.</w:t>
      </w:r>
      <w:r w:rsidR="00301332" w:rsidRPr="00153DB9">
        <w:rPr>
          <w:rFonts w:asciiTheme="minorHAnsi" w:hAnsiTheme="minorHAnsi" w:cstheme="minorHAnsi"/>
        </w:rPr>
        <w:t xml:space="preserve"> </w:t>
      </w:r>
    </w:p>
    <w:p w:rsidR="00E35A5B" w:rsidRDefault="00E35A5B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Pracownicy Przeds</w:t>
      </w:r>
      <w:r w:rsidR="00DB7448">
        <w:rPr>
          <w:rFonts w:asciiTheme="minorHAnsi" w:hAnsiTheme="minorHAnsi" w:cstheme="minorHAnsi"/>
        </w:rPr>
        <w:t>iębiorstwa nie uczestniczyli w u</w:t>
      </w:r>
      <w:r w:rsidRPr="00F239D7">
        <w:rPr>
          <w:rFonts w:asciiTheme="minorHAnsi" w:hAnsiTheme="minorHAnsi" w:cstheme="minorHAnsi"/>
        </w:rPr>
        <w:t>słudze rozwojowej o zbliżonym zakresie tematycznym do zakresu wskazanego w Karcie usługi w B</w:t>
      </w:r>
      <w:r w:rsidR="0060739D">
        <w:rPr>
          <w:rFonts w:asciiTheme="minorHAnsi" w:hAnsiTheme="minorHAnsi" w:cstheme="minorHAnsi"/>
        </w:rPr>
        <w:t xml:space="preserve">UR  przedłożonej do akceptacji. </w:t>
      </w:r>
    </w:p>
    <w:p w:rsidR="00023051" w:rsidRPr="001A5880" w:rsidRDefault="0060739D" w:rsidP="001A5880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A5880">
        <w:rPr>
          <w:rFonts w:asciiTheme="minorHAnsi" w:hAnsiTheme="minorHAnsi" w:cstheme="minorHAnsi"/>
        </w:rPr>
        <w:t>W</w:t>
      </w:r>
      <w:r w:rsidR="00023051" w:rsidRPr="001A5880">
        <w:rPr>
          <w:rFonts w:asciiTheme="minorHAnsi" w:hAnsiTheme="minorHAnsi" w:cstheme="minorHAnsi"/>
        </w:rPr>
        <w:t xml:space="preserve"> dniu zawarcia umowy wsparcia oraz w trakcie jej trwania prowadzona działalność gospodarcza ni</w:t>
      </w:r>
      <w:r w:rsidR="00635AE1" w:rsidRPr="001A5880">
        <w:rPr>
          <w:rFonts w:asciiTheme="minorHAnsi" w:hAnsiTheme="minorHAnsi" w:cstheme="minorHAnsi"/>
        </w:rPr>
        <w:t>e była zawieszona lub zamknięta.</w:t>
      </w:r>
    </w:p>
    <w:p w:rsidR="00E35A5B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23051" w:rsidRPr="00F239D7">
        <w:rPr>
          <w:rFonts w:asciiTheme="minorHAnsi" w:hAnsiTheme="minorHAnsi" w:cstheme="minorHAnsi"/>
        </w:rPr>
        <w:t>sługi rozwojowe nie były świadczone przez podmiot powiązany kapitałowo lub osobowo, tj. pomiędzy Przedsiębiorcą a dostawcą usługi nie występują powiązania w rozumieniu Regul</w:t>
      </w:r>
      <w:r w:rsidR="00733615">
        <w:rPr>
          <w:rFonts w:asciiTheme="minorHAnsi" w:hAnsiTheme="minorHAnsi" w:cstheme="minorHAnsi"/>
        </w:rPr>
        <w:t>aminu rekrutacji i uczestnictwa.</w:t>
      </w:r>
    </w:p>
    <w:p w:rsidR="0036356D" w:rsidRPr="00733615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="00E35A5B" w:rsidRPr="00F239D7">
        <w:rPr>
          <w:rFonts w:asciiTheme="minorHAnsi" w:hAnsiTheme="minorHAnsi" w:cstheme="minorHAnsi"/>
        </w:rPr>
        <w:t xml:space="preserve">sługi rozwojowe nie </w:t>
      </w:r>
      <w:r w:rsidR="00E35A5B" w:rsidRPr="00F239D7">
        <w:rPr>
          <w:rFonts w:asciiTheme="minorHAnsi" w:hAnsiTheme="minorHAnsi" w:cstheme="minorHAnsi"/>
          <w:color w:val="000000"/>
        </w:rPr>
        <w:t xml:space="preserve">były 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świadczone przez Operatora lub Partnera lub podmiot </w:t>
      </w:r>
      <w:r w:rsidR="00E35A5B" w:rsidRPr="00F239D7">
        <w:rPr>
          <w:rFonts w:asciiTheme="minorHAnsi" w:hAnsiTheme="minorHAnsi" w:cstheme="minorHAnsi"/>
          <w:kern w:val="1"/>
          <w:lang w:eastAsia="ar-SA"/>
        </w:rPr>
        <w:t>powiązany kapitałowo lub osobowo z Operatorem lub Partnerem</w:t>
      </w:r>
      <w:r w:rsidR="00733615">
        <w:rPr>
          <w:rFonts w:asciiTheme="minorHAnsi" w:hAnsiTheme="minorHAnsi" w:cstheme="minorHAnsi"/>
          <w:kern w:val="1"/>
          <w:lang w:eastAsia="ar-SA"/>
        </w:rPr>
        <w:t>.</w:t>
      </w:r>
    </w:p>
    <w:p w:rsidR="0036356D" w:rsidRPr="00733615" w:rsidRDefault="0060739D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33615">
        <w:rPr>
          <w:rFonts w:asciiTheme="minorHAnsi" w:hAnsiTheme="minorHAnsi" w:cstheme="minorHAnsi"/>
          <w:kern w:val="1"/>
          <w:lang w:eastAsia="ar-SA"/>
        </w:rPr>
        <w:t>U</w:t>
      </w:r>
      <w:r w:rsidR="0036356D" w:rsidRPr="00733615">
        <w:rPr>
          <w:rFonts w:asciiTheme="minorHAnsi" w:hAnsiTheme="minorHAnsi" w:cstheme="minorHAnsi"/>
          <w:kern w:val="1"/>
          <w:lang w:eastAsia="ar-SA"/>
        </w:rPr>
        <w:t>sługi rozwojowe nie obejmowały</w:t>
      </w:r>
      <w:r w:rsidR="00E35A5B" w:rsidRPr="00733615">
        <w:rPr>
          <w:rFonts w:asciiTheme="minorHAnsi" w:hAnsiTheme="minorHAnsi" w:cstheme="minorHAnsi"/>
          <w:kern w:val="1"/>
          <w:lang w:eastAsia="ar-SA"/>
        </w:rPr>
        <w:t xml:space="preserve"> wzajemne</w:t>
      </w:r>
      <w:r w:rsidR="0036356D" w:rsidRPr="00733615">
        <w:rPr>
          <w:rFonts w:asciiTheme="minorHAnsi" w:hAnsiTheme="minorHAnsi" w:cstheme="minorHAnsi"/>
          <w:kern w:val="1"/>
          <w:lang w:eastAsia="ar-SA"/>
        </w:rPr>
        <w:t>go świadczenia</w:t>
      </w:r>
      <w:r w:rsidR="00E35A5B" w:rsidRPr="00733615">
        <w:rPr>
          <w:rFonts w:asciiTheme="minorHAnsi" w:hAnsiTheme="minorHAnsi" w:cstheme="minorHAnsi"/>
          <w:kern w:val="1"/>
          <w:lang w:eastAsia="ar-SA"/>
        </w:rPr>
        <w:t xml:space="preserve"> Usług rozwojowych w Projekcie o zbliżonej tematyce przez Podmioty świadczące usługi rozwojowe, które delegują na Usługi rozwojowe siebie oraz swoich Pracowników / Pracownice i korzystają z dofinansowania, a następnie świadczą Usługi rozwojowe w zakresie tej samej tematyki Przedsiębiorcy, który wcześniej występował w roli Podmiotu świadczącego te usługi</w:t>
      </w:r>
      <w:r w:rsidR="00733615" w:rsidRPr="00733615">
        <w:rPr>
          <w:rFonts w:asciiTheme="minorHAnsi" w:hAnsiTheme="minorHAnsi" w:cstheme="minorHAnsi"/>
          <w:kern w:val="1"/>
          <w:lang w:eastAsia="ar-SA"/>
        </w:rPr>
        <w:t>.</w:t>
      </w:r>
    </w:p>
    <w:p w:rsidR="0036356D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1"/>
          <w:lang w:eastAsia="ar-SA"/>
        </w:rPr>
        <w:t>U</w:t>
      </w:r>
      <w:r w:rsidR="0036356D" w:rsidRPr="00F239D7">
        <w:rPr>
          <w:rFonts w:asciiTheme="minorHAnsi" w:hAnsiTheme="minorHAnsi" w:cstheme="minorHAnsi"/>
          <w:kern w:val="1"/>
          <w:lang w:eastAsia="ar-SA"/>
        </w:rPr>
        <w:t>sługi rozwojowe nie obejmują kosztów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 </w:t>
      </w:r>
      <w:r w:rsidR="0036356D" w:rsidRPr="00F239D7">
        <w:rPr>
          <w:rFonts w:asciiTheme="minorHAnsi" w:hAnsiTheme="minorHAnsi" w:cstheme="minorHAnsi"/>
          <w:kern w:val="1"/>
          <w:lang w:eastAsia="ar-SA"/>
        </w:rPr>
        <w:t>niezwiązanych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 bezpośrednio z Usługą rozwojową, w szczególności koszty środków trwałych przekazywanych Przedsiębiorcom/Przedsiębiorczyniom lub Pracownikom/Pracownicom Przedsiębiorcy / Przedsiębiorczyni</w:t>
      </w:r>
      <w:r w:rsidR="0036356D" w:rsidRPr="00F239D7">
        <w:rPr>
          <w:rFonts w:asciiTheme="minorHAnsi" w:eastAsiaTheme="minorHAnsi" w:hAnsiTheme="minorHAnsi" w:cstheme="minorHAnsi"/>
          <w:color w:val="000000"/>
        </w:rPr>
        <w:t>,</w:t>
      </w:r>
    </w:p>
    <w:p w:rsidR="00023051" w:rsidRPr="00153DB9" w:rsidRDefault="0060739D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53DB9">
        <w:rPr>
          <w:rFonts w:asciiTheme="minorHAnsi" w:hAnsiTheme="minorHAnsi" w:cstheme="minorHAnsi"/>
        </w:rPr>
        <w:t>N</w:t>
      </w:r>
      <w:r w:rsidR="00023051" w:rsidRPr="00153DB9">
        <w:rPr>
          <w:rFonts w:asciiTheme="minorHAnsi" w:hAnsiTheme="minorHAnsi" w:cstheme="minorHAnsi"/>
        </w:rPr>
        <w:t xml:space="preserve">ie występuje </w:t>
      </w:r>
      <w:r w:rsidR="00023051" w:rsidRPr="00153DB9">
        <w:rPr>
          <w:rFonts w:asciiTheme="minorHAnsi" w:eastAsia="Calibri" w:hAnsiTheme="minorHAnsi" w:cstheme="minorHAnsi"/>
        </w:rPr>
        <w:t xml:space="preserve">podwójne finansowanie </w:t>
      </w:r>
      <w:r w:rsidR="00023051" w:rsidRPr="00153DB9">
        <w:rPr>
          <w:rFonts w:asciiTheme="minorHAnsi" w:hAnsiTheme="minorHAnsi" w:cstheme="minorHAnsi"/>
        </w:rPr>
        <w:t>rozliczanych</w:t>
      </w:r>
      <w:r w:rsidR="00023051" w:rsidRPr="00153DB9">
        <w:rPr>
          <w:rFonts w:asciiTheme="minorHAnsi" w:eastAsia="Calibri" w:hAnsiTheme="minorHAnsi" w:cstheme="minorHAnsi"/>
        </w:rPr>
        <w:t xml:space="preserve"> niniejszym wnioskiem usług rozwojowych zgodnie z Regulam</w:t>
      </w:r>
      <w:r w:rsidR="00733615" w:rsidRPr="00153DB9">
        <w:rPr>
          <w:rFonts w:asciiTheme="minorHAnsi" w:eastAsia="Calibri" w:hAnsiTheme="minorHAnsi" w:cstheme="minorHAnsi"/>
        </w:rPr>
        <w:t>inem rekrutacji i uczestnictwa</w:t>
      </w:r>
      <w:r w:rsidR="00153DB9" w:rsidRPr="00153DB9">
        <w:rPr>
          <w:rFonts w:asciiTheme="minorHAnsi" w:eastAsia="Calibri" w:hAnsiTheme="minorHAnsi" w:cstheme="minorHAnsi"/>
        </w:rPr>
        <w:t xml:space="preserve"> ,tj. nie rozliczam/y kosztów usług </w:t>
      </w:r>
      <w:r w:rsidR="00153DB9" w:rsidRPr="00153DB9">
        <w:rPr>
          <w:rFonts w:asciiTheme="minorHAnsi" w:hAnsiTheme="minorHAnsi" w:cstheme="minorHAnsi"/>
        </w:rPr>
        <w:t xml:space="preserve">rozwojowych </w:t>
      </w:r>
      <w:r w:rsidR="00153DB9">
        <w:rPr>
          <w:rFonts w:asciiTheme="minorHAnsi" w:hAnsiTheme="minorHAnsi" w:cstheme="minorHAnsi"/>
        </w:rPr>
        <w:t xml:space="preserve">wskazanych we wniosku </w:t>
      </w:r>
      <w:r w:rsidR="00153DB9" w:rsidRPr="00153DB9">
        <w:rPr>
          <w:rFonts w:asciiTheme="minorHAnsi" w:hAnsiTheme="minorHAnsi" w:cstheme="minorHAnsi"/>
        </w:rPr>
        <w:t xml:space="preserve">u innego Operatora w </w:t>
      </w:r>
      <w:r w:rsidR="00153DB9">
        <w:rPr>
          <w:rFonts w:asciiTheme="minorHAnsi" w:hAnsiTheme="minorHAnsi" w:cstheme="minorHAnsi"/>
        </w:rPr>
        <w:t xml:space="preserve">ramach FERS .01.03-IP.09-002/23, </w:t>
      </w:r>
      <w:r w:rsidR="00153DB9" w:rsidRPr="00153DB9">
        <w:rPr>
          <w:rFonts w:eastAsia="Arial" w:cs="Calibri"/>
        </w:rPr>
        <w:t>w innych projektach współfinansowanych ze środków Unii Europejskiej</w:t>
      </w:r>
      <w:r w:rsidR="00153DB9" w:rsidRPr="00153DB9">
        <w:rPr>
          <w:rFonts w:cs="Calibri"/>
        </w:rPr>
        <w:t xml:space="preserve"> </w:t>
      </w:r>
      <w:r w:rsidR="00153DB9" w:rsidRPr="00153DB9">
        <w:rPr>
          <w:rFonts w:eastAsia="Arial" w:cs="Calibri"/>
        </w:rPr>
        <w:t>lub Popytowych Systemów Finansowania realizowanych na terenie Rzeczypospolitej Polskiej ze środków Unii Europejskiej w ramach Europejskiego Funduszu Społecznego Plus oraz innych programów np. Krajowego Funduszu Szkoleniowego</w:t>
      </w:r>
      <w:r w:rsidR="00733615" w:rsidRPr="00153DB9">
        <w:rPr>
          <w:rFonts w:asciiTheme="minorHAnsi" w:eastAsia="Calibri" w:hAnsiTheme="minorHAnsi" w:cstheme="minorHAnsi"/>
        </w:rPr>
        <w:t>.</w:t>
      </w:r>
    </w:p>
    <w:p w:rsidR="00E35A5B" w:rsidRPr="00F239D7" w:rsidRDefault="0036356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Przedsiębiorstwo</w:t>
      </w:r>
      <w:r w:rsidR="000D20FE" w:rsidRPr="00F239D7">
        <w:rPr>
          <w:rFonts w:asciiTheme="minorHAnsi" w:hAnsiTheme="minorHAnsi" w:cstheme="minorHAnsi"/>
        </w:rPr>
        <w:t>,</w:t>
      </w:r>
      <w:r w:rsidRPr="00F239D7">
        <w:rPr>
          <w:rFonts w:asciiTheme="minorHAnsi" w:hAnsiTheme="minorHAnsi" w:cstheme="minorHAnsi"/>
        </w:rPr>
        <w:t xml:space="preserve"> </w:t>
      </w:r>
      <w:r w:rsidR="000D20FE" w:rsidRPr="00F239D7">
        <w:rPr>
          <w:rFonts w:asciiTheme="minorHAnsi" w:hAnsiTheme="minorHAnsi" w:cstheme="minorHAnsi"/>
        </w:rPr>
        <w:t xml:space="preserve">które reprezentuję, </w:t>
      </w:r>
      <w:r w:rsidR="00E35A5B" w:rsidRPr="00F239D7">
        <w:rPr>
          <w:rFonts w:asciiTheme="minorHAnsi" w:hAnsiTheme="minorHAnsi" w:cstheme="minorHAnsi"/>
        </w:rPr>
        <w:t>nie podlega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</w:t>
      </w:r>
      <w:r w:rsidR="00733615">
        <w:rPr>
          <w:rFonts w:asciiTheme="minorHAnsi" w:hAnsiTheme="minorHAnsi" w:cstheme="minorHAnsi"/>
        </w:rPr>
        <w:t>.</w:t>
      </w:r>
    </w:p>
    <w:p w:rsidR="00023051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23051" w:rsidRPr="00F239D7">
        <w:rPr>
          <w:rFonts w:asciiTheme="minorHAnsi" w:hAnsiTheme="minorHAnsi" w:cstheme="minorHAnsi"/>
        </w:rPr>
        <w:t>ie byłam(-em) karana(-y) za przestępstwo skarbowe oraz korzystam w pełni z praw publicznych i posiadam pełną zdolnoś</w:t>
      </w:r>
      <w:r w:rsidR="00733615">
        <w:rPr>
          <w:rFonts w:asciiTheme="minorHAnsi" w:hAnsiTheme="minorHAnsi" w:cstheme="minorHAnsi"/>
        </w:rPr>
        <w:t>ć do czynności prawnych.</w:t>
      </w:r>
    </w:p>
    <w:p w:rsidR="00733615" w:rsidRDefault="000D20FE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</w:t>
      </w:r>
      <w:r w:rsidR="00023051" w:rsidRPr="00F239D7">
        <w:rPr>
          <w:rFonts w:asciiTheme="minorHAnsi" w:hAnsiTheme="minorHAnsi" w:cstheme="minorHAnsi"/>
        </w:rPr>
        <w:t xml:space="preserve">rzedsiębiorstwo, które reprezentuję, nie zalega z uiszczaniem podatków, jak również z opłacaniem składek na ubezpieczenie społeczne i zdrowotne, Fundusz Pracy, Fundusz Gwarantowanych Świadczeń Pracowniczych, Państwowy Fundusz Rehabilitacji Osób Niepełnosprawnych lub innych należności </w:t>
      </w:r>
      <w:r w:rsidR="00733615">
        <w:rPr>
          <w:rFonts w:asciiTheme="minorHAnsi" w:hAnsiTheme="minorHAnsi" w:cstheme="minorHAnsi"/>
        </w:rPr>
        <w:t>wymaganych odrębnymi przepisami.</w:t>
      </w:r>
    </w:p>
    <w:p w:rsidR="00733615" w:rsidRDefault="0060739D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33615">
        <w:rPr>
          <w:rFonts w:asciiTheme="minorHAnsi" w:eastAsia="Calibri" w:hAnsiTheme="minorHAnsi" w:cstheme="minorHAnsi"/>
        </w:rPr>
        <w:t>J</w:t>
      </w:r>
      <w:r w:rsidR="00023051" w:rsidRPr="00733615">
        <w:rPr>
          <w:rFonts w:asciiTheme="minorHAnsi" w:eastAsia="Calibri" w:hAnsiTheme="minorHAnsi" w:cstheme="minorHAnsi"/>
        </w:rPr>
        <w:t>estem świadomy/a odpowiedzialności karnej za zeznanie nieprawdy lub zatajenie prawdy.</w:t>
      </w:r>
      <w:r w:rsidR="00733615" w:rsidRPr="00733615">
        <w:rPr>
          <w:rFonts w:eastAsia="Arial" w:cs="Calibri"/>
          <w:color w:val="000000"/>
        </w:rPr>
        <w:t xml:space="preserve"> </w:t>
      </w:r>
    </w:p>
    <w:p w:rsidR="00733615" w:rsidRPr="00733615" w:rsidRDefault="00733615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eastAsia="Arial" w:cs="Calibri"/>
          <w:color w:val="000000"/>
        </w:rPr>
        <w:t>J</w:t>
      </w:r>
      <w:r w:rsidRPr="00733615">
        <w:rPr>
          <w:rFonts w:eastAsia="Arial" w:cs="Calibri"/>
          <w:color w:val="000000"/>
        </w:rPr>
        <w:t>est</w:t>
      </w:r>
      <w:r>
        <w:rPr>
          <w:rFonts w:eastAsia="Arial" w:cs="Calibri"/>
          <w:color w:val="000000"/>
        </w:rPr>
        <w:t>em</w:t>
      </w:r>
      <w:r w:rsidRPr="00733615">
        <w:rPr>
          <w:rFonts w:eastAsia="Arial" w:cs="Calibri"/>
          <w:color w:val="000000"/>
        </w:rPr>
        <w:t xml:space="preserve"> świadomy</w:t>
      </w:r>
      <w:r>
        <w:rPr>
          <w:rFonts w:eastAsia="Arial" w:cs="Calibri"/>
          <w:color w:val="000000"/>
        </w:rPr>
        <w:t>/a</w:t>
      </w:r>
      <w:r w:rsidRPr="00733615">
        <w:rPr>
          <w:rFonts w:eastAsia="Arial" w:cs="Calibri"/>
          <w:color w:val="000000"/>
        </w:rPr>
        <w:t xml:space="preserve"> odpowiedzialności karnej wynikającej z art. 233 </w:t>
      </w:r>
      <w:r w:rsidRPr="00733615">
        <w:rPr>
          <w:rFonts w:cs="Calibri"/>
          <w:bCs/>
        </w:rPr>
        <w:t>§ 1 i 6</w:t>
      </w:r>
      <w:r w:rsidRPr="00733615">
        <w:rPr>
          <w:rFonts w:cs="Calibri"/>
          <w:b/>
          <w:bCs/>
        </w:rPr>
        <w:t xml:space="preserve"> </w:t>
      </w:r>
      <w:r w:rsidRPr="00733615">
        <w:rPr>
          <w:rFonts w:cs="Calibri"/>
          <w:bCs/>
        </w:rPr>
        <w:t>Kodeksu Karnego przewidującego karę pozbawienia wolności od 6 miesięcy do 8 lat</w:t>
      </w:r>
      <w:r w:rsidRPr="00733615" w:rsidDel="000146C7">
        <w:rPr>
          <w:rFonts w:cs="Calibri"/>
          <w:bCs/>
        </w:rPr>
        <w:t xml:space="preserve"> </w:t>
      </w:r>
      <w:r w:rsidRPr="00733615">
        <w:rPr>
          <w:rFonts w:cs="Calibri"/>
          <w:bCs/>
        </w:rPr>
        <w:t>za składanie fałszywych zeznań lub za złożenie fałszywego oświadczenia.</w:t>
      </w:r>
    </w:p>
    <w:p w:rsidR="00F239D7" w:rsidRPr="00FB6270" w:rsidRDefault="00F239D7" w:rsidP="001A5880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7D2343" w:rsidRPr="002959EF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Podpis/y osoby/osób uprawnionych do reprezentowania Przedsiębiorstwa</w:t>
            </w:r>
            <w:r w:rsidRPr="002959EF">
              <w:rPr>
                <w:rFonts w:asciiTheme="minorHAnsi" w:hAnsiTheme="minorHAnsi" w:cstheme="minorHAnsi"/>
                <w:sz w:val="24"/>
                <w:szCs w:val="18"/>
              </w:rPr>
              <w:t xml:space="preserve"> (podpis/y czytelny/e lub p</w:t>
            </w:r>
            <w:r w:rsidR="00733615">
              <w:rPr>
                <w:rFonts w:asciiTheme="minorHAnsi" w:hAnsiTheme="minorHAnsi" w:cstheme="minorHAnsi"/>
                <w:bCs/>
                <w:sz w:val="24"/>
                <w:szCs w:val="18"/>
              </w:rPr>
              <w:t>ieczęć/i imienna/e</w:t>
            </w: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Pieczęć firmy</w:t>
            </w:r>
          </w:p>
        </w:tc>
      </w:tr>
      <w:tr w:rsidR="007D2343" w:rsidRPr="002959EF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3715" w:rsidRDefault="00913715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1A5880" w:rsidRDefault="001A5880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E358DD" w:rsidRPr="000D20FE" w:rsidRDefault="00E358DD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D20FE">
        <w:rPr>
          <w:rFonts w:asciiTheme="minorHAnsi" w:hAnsiTheme="minorHAnsi" w:cstheme="minorHAnsi"/>
          <w:b/>
          <w:sz w:val="28"/>
          <w:szCs w:val="24"/>
        </w:rPr>
        <w:t>Oświadczenie</w:t>
      </w:r>
      <w:r w:rsidR="000D20F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0D20FE"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</w:p>
    <w:p w:rsidR="00D37D57" w:rsidRDefault="00D37D57" w:rsidP="00E358DD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D20FE" w:rsidRDefault="00E358DD" w:rsidP="00E358DD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koszt osobog</w:t>
      </w:r>
      <w:r w:rsidR="00D37D57">
        <w:rPr>
          <w:rFonts w:asciiTheme="minorHAnsi" w:hAnsiTheme="minorHAnsi" w:cstheme="minorHAnsi"/>
          <w:sz w:val="24"/>
          <w:szCs w:val="24"/>
        </w:rPr>
        <w:t>odziny wybranych/ej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D37D57">
        <w:rPr>
          <w:rFonts w:asciiTheme="minorHAnsi" w:hAnsiTheme="minorHAnsi" w:cstheme="minorHAnsi"/>
          <w:sz w:val="24"/>
          <w:szCs w:val="24"/>
        </w:rPr>
        <w:t>/i rozwojowych/ej</w:t>
      </w:r>
      <w:r>
        <w:rPr>
          <w:rFonts w:asciiTheme="minorHAnsi" w:hAnsiTheme="minorHAnsi" w:cstheme="minorHAnsi"/>
          <w:sz w:val="24"/>
          <w:szCs w:val="24"/>
        </w:rPr>
        <w:t xml:space="preserve"> przekroczył kwotę wsparcia wynikającą z określonych maksymalnych stawek za osobogodzinę usługi lub z treści umowy o udzielenie wsparcia, wobec czego jestem świadomy / świadoma, iż wysokość refundacji wynosi: ………………………. zł, wysokość wkładu własnego wynosi ……………………… zł. </w:t>
      </w:r>
    </w:p>
    <w:p w:rsidR="00F239D7" w:rsidRPr="00FB6270" w:rsidRDefault="00F239D7" w:rsidP="00E358DD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E358DD" w:rsidRPr="002959EF" w:rsidTr="000D20FE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Podpis/y osoby/osób uprawnionych do reprezentowania Przedsiębiorstwa</w:t>
            </w:r>
            <w:r w:rsidRPr="002959EF">
              <w:rPr>
                <w:rFonts w:asciiTheme="minorHAnsi" w:hAnsiTheme="minorHAnsi" w:cstheme="minorHAnsi"/>
                <w:sz w:val="24"/>
                <w:szCs w:val="18"/>
              </w:rPr>
              <w:t xml:space="preserve"> (podpis/y czytelny/e lub p</w:t>
            </w:r>
            <w:r w:rsidR="00785A68">
              <w:rPr>
                <w:rFonts w:asciiTheme="minorHAnsi" w:hAnsiTheme="minorHAnsi" w:cstheme="minorHAnsi"/>
                <w:bCs/>
                <w:sz w:val="24"/>
                <w:szCs w:val="18"/>
              </w:rPr>
              <w:t>ieczęć/i imienna/e</w:t>
            </w: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Pieczęć firmy</w:t>
            </w:r>
          </w:p>
        </w:tc>
      </w:tr>
      <w:tr w:rsidR="00E358DD" w:rsidRPr="002959EF" w:rsidTr="000D20FE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8DD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05AA5" w:rsidRPr="002959EF" w:rsidRDefault="00605AA5" w:rsidP="00F239D7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605AA5" w:rsidRPr="002959EF" w:rsidSect="00605AA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B9" w:rsidRDefault="00153DB9" w:rsidP="00AF7C4E">
      <w:pPr>
        <w:spacing w:after="0" w:line="240" w:lineRule="auto"/>
      </w:pPr>
      <w:r>
        <w:separator/>
      </w:r>
    </w:p>
  </w:endnote>
  <w:endnote w:type="continuationSeparator" w:id="0">
    <w:p w:rsidR="00153DB9" w:rsidRDefault="00153DB9" w:rsidP="00AF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B9" w:rsidRPr="00E22931" w:rsidRDefault="00153DB9" w:rsidP="00AF7C4E">
    <w:pPr>
      <w:pStyle w:val="Bezodstpw"/>
      <w:jc w:val="center"/>
      <w:rPr>
        <w:bCs/>
      </w:rPr>
    </w:pPr>
    <w:r>
      <w:t>P</w:t>
    </w:r>
    <w:r w:rsidRPr="00E22931">
      <w:t>rojekt „</w:t>
    </w:r>
    <w:r>
      <w:rPr>
        <w:b/>
      </w:rPr>
      <w:t>UPSKILLING HR</w:t>
    </w:r>
    <w:r w:rsidRPr="00E22931">
      <w:t xml:space="preserve">” realizowany jest w ramach Programu Fundusze Europejskie </w:t>
    </w:r>
    <w:r w:rsidRPr="00E22931">
      <w:br/>
      <w:t xml:space="preserve">dla Rozwoju Społecznego 2021-2027  </w:t>
    </w:r>
    <w:r w:rsidRPr="00E22931">
      <w:rPr>
        <w:bCs/>
      </w:rPr>
      <w:t>Działanie 01.03 Kadry nowoczesnej gospodarki</w:t>
    </w:r>
    <w:r w:rsidR="00505157" w:rsidRPr="00505157">
      <w:t xml:space="preserve"> </w:t>
    </w:r>
    <w:r w:rsidR="00505157" w:rsidRPr="00E22931">
      <w:t>FERS.01.03-IP.09-</w:t>
    </w:r>
    <w:r w:rsidR="00505157">
      <w:t>0069/23</w:t>
    </w:r>
  </w:p>
  <w:p w:rsidR="00153DB9" w:rsidRPr="00D50361" w:rsidRDefault="00505157" w:rsidP="00AF7C4E">
    <w:pPr>
      <w:pStyle w:val="Bezodstpw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Wydanie z dnia 19.08.2024r.</w:t>
    </w:r>
  </w:p>
  <w:p w:rsidR="00153DB9" w:rsidRDefault="00505157">
    <w:pPr>
      <w:pStyle w:val="Stopka"/>
      <w:jc w:val="right"/>
    </w:pPr>
    <w:sdt>
      <w:sdtPr>
        <w:id w:val="1389072880"/>
        <w:docPartObj>
          <w:docPartGallery w:val="Page Numbers (Bottom of Page)"/>
          <w:docPartUnique/>
        </w:docPartObj>
      </w:sdtPr>
      <w:sdtEndPr/>
      <w:sdtContent>
        <w:r w:rsidR="00153DB9">
          <w:fldChar w:fldCharType="begin"/>
        </w:r>
        <w:r w:rsidR="00153DB9">
          <w:instrText>PAGE   \* MERGEFORMAT</w:instrText>
        </w:r>
        <w:r w:rsidR="00153DB9">
          <w:fldChar w:fldCharType="separate"/>
        </w:r>
        <w:r>
          <w:rPr>
            <w:noProof/>
          </w:rPr>
          <w:t>7</w:t>
        </w:r>
        <w:r w:rsidR="00153DB9">
          <w:fldChar w:fldCharType="end"/>
        </w:r>
      </w:sdtContent>
    </w:sdt>
  </w:p>
  <w:p w:rsidR="00153DB9" w:rsidRPr="00AF7C4E" w:rsidRDefault="00153DB9" w:rsidP="00AF7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B9" w:rsidRDefault="00153DB9" w:rsidP="00AF7C4E">
      <w:pPr>
        <w:spacing w:after="0" w:line="240" w:lineRule="auto"/>
      </w:pPr>
      <w:r>
        <w:separator/>
      </w:r>
    </w:p>
  </w:footnote>
  <w:footnote w:type="continuationSeparator" w:id="0">
    <w:p w:rsidR="00153DB9" w:rsidRDefault="00153DB9" w:rsidP="00AF7C4E">
      <w:pPr>
        <w:spacing w:after="0" w:line="240" w:lineRule="auto"/>
      </w:pPr>
      <w:r>
        <w:continuationSeparator/>
      </w:r>
    </w:p>
  </w:footnote>
  <w:footnote w:id="1">
    <w:p w:rsidR="00153DB9" w:rsidRDefault="00153DB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B9" w:rsidRDefault="00153D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759450" cy="520065"/>
          <wp:effectExtent l="0" t="0" r="0" b="0"/>
          <wp:wrapNone/>
          <wp:docPr id="1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3DB9" w:rsidRDefault="00153DB9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  <w:p w:rsidR="00153DB9" w:rsidRPr="00605AA5" w:rsidRDefault="00153DB9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E48"/>
    <w:multiLevelType w:val="hybridMultilevel"/>
    <w:tmpl w:val="BB74F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015"/>
    <w:multiLevelType w:val="hybridMultilevel"/>
    <w:tmpl w:val="950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7FD"/>
    <w:multiLevelType w:val="hybridMultilevel"/>
    <w:tmpl w:val="F070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338DC"/>
    <w:multiLevelType w:val="multilevel"/>
    <w:tmpl w:val="F9AC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837582B"/>
    <w:multiLevelType w:val="hybridMultilevel"/>
    <w:tmpl w:val="459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10E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0779C"/>
    <w:multiLevelType w:val="hybridMultilevel"/>
    <w:tmpl w:val="92D8F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7A8AB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ahoma" w:hint="default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cs="Calibri"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80"/>
          </w:tabs>
          <w:ind w:left="1080" w:hanging="36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E"/>
    <w:rsid w:val="00023051"/>
    <w:rsid w:val="000645AE"/>
    <w:rsid w:val="00087417"/>
    <w:rsid w:val="000920EA"/>
    <w:rsid w:val="000A77EC"/>
    <w:rsid w:val="000D20FE"/>
    <w:rsid w:val="001436A1"/>
    <w:rsid w:val="00153DB9"/>
    <w:rsid w:val="00171D07"/>
    <w:rsid w:val="001A5880"/>
    <w:rsid w:val="00241DDD"/>
    <w:rsid w:val="002456E4"/>
    <w:rsid w:val="002959EF"/>
    <w:rsid w:val="00301332"/>
    <w:rsid w:val="00313D30"/>
    <w:rsid w:val="0036356D"/>
    <w:rsid w:val="00364243"/>
    <w:rsid w:val="00392360"/>
    <w:rsid w:val="00405E83"/>
    <w:rsid w:val="004E2AE1"/>
    <w:rsid w:val="00505157"/>
    <w:rsid w:val="005A3134"/>
    <w:rsid w:val="00605AA5"/>
    <w:rsid w:val="0060739D"/>
    <w:rsid w:val="00635AE1"/>
    <w:rsid w:val="00664596"/>
    <w:rsid w:val="006E579E"/>
    <w:rsid w:val="007067FB"/>
    <w:rsid w:val="00725BEE"/>
    <w:rsid w:val="00733615"/>
    <w:rsid w:val="0074258E"/>
    <w:rsid w:val="00785A68"/>
    <w:rsid w:val="00797B89"/>
    <w:rsid w:val="007D2343"/>
    <w:rsid w:val="00840576"/>
    <w:rsid w:val="00886078"/>
    <w:rsid w:val="0088750F"/>
    <w:rsid w:val="00894D6B"/>
    <w:rsid w:val="00913715"/>
    <w:rsid w:val="0097005D"/>
    <w:rsid w:val="009A224B"/>
    <w:rsid w:val="00A26005"/>
    <w:rsid w:val="00AC75D4"/>
    <w:rsid w:val="00AE613A"/>
    <w:rsid w:val="00AF7C4E"/>
    <w:rsid w:val="00B021FC"/>
    <w:rsid w:val="00B05947"/>
    <w:rsid w:val="00BA4861"/>
    <w:rsid w:val="00BB00BF"/>
    <w:rsid w:val="00BD0354"/>
    <w:rsid w:val="00C1162D"/>
    <w:rsid w:val="00C63CC3"/>
    <w:rsid w:val="00D239B4"/>
    <w:rsid w:val="00D37D57"/>
    <w:rsid w:val="00D56A4B"/>
    <w:rsid w:val="00D72164"/>
    <w:rsid w:val="00DB7448"/>
    <w:rsid w:val="00E358DD"/>
    <w:rsid w:val="00E35A5B"/>
    <w:rsid w:val="00EC5C71"/>
    <w:rsid w:val="00F239D7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43F4233-30A4-4181-A399-CD08250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4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7C4E"/>
  </w:style>
  <w:style w:type="paragraph" w:styleId="Stopka">
    <w:name w:val="footer"/>
    <w:basedOn w:val="Normalny"/>
    <w:link w:val="Stopka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7C4E"/>
  </w:style>
  <w:style w:type="paragraph" w:styleId="Bezodstpw">
    <w:name w:val="No Spacing"/>
    <w:uiPriority w:val="1"/>
    <w:qFormat/>
    <w:rsid w:val="00AF7C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23051"/>
    <w:pPr>
      <w:ind w:left="720"/>
    </w:pPr>
  </w:style>
  <w:style w:type="paragraph" w:customStyle="1" w:styleId="Default">
    <w:name w:val="Default"/>
    <w:rsid w:val="00B05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35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35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358DD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35A5B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E35A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E35A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1B0F-5805-4EC9-BC3F-3C03E236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989C2FD4</Template>
  <TotalTime>4</TotalTime>
  <Pages>7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Katarzyna Malesza Dzido</cp:lastModifiedBy>
  <cp:revision>5</cp:revision>
  <dcterms:created xsi:type="dcterms:W3CDTF">2024-09-16T19:18:00Z</dcterms:created>
  <dcterms:modified xsi:type="dcterms:W3CDTF">2024-09-16T19:29:00Z</dcterms:modified>
</cp:coreProperties>
</file>